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0594" w14:textId="77777777" w:rsidR="00BD29FB" w:rsidRPr="00547B93" w:rsidRDefault="00BD29FB" w:rsidP="00BD29FB">
      <w:pPr>
        <w:jc w:val="right"/>
        <w:rPr>
          <w:rFonts w:asciiTheme="minorEastAsia" w:eastAsiaTheme="minorEastAsia" w:hAnsiTheme="minorEastAsia"/>
          <w:szCs w:val="22"/>
        </w:rPr>
      </w:pPr>
      <w:r w:rsidRPr="00547B93">
        <w:rPr>
          <w:rFonts w:asciiTheme="minorEastAsia" w:eastAsiaTheme="minorEastAsia" w:hAnsiTheme="minorEastAsia" w:hint="eastAsia"/>
          <w:szCs w:val="22"/>
        </w:rPr>
        <w:t>京臨発　第</w:t>
      </w:r>
      <w:bookmarkStart w:id="0" w:name="_Hlk91489781"/>
      <w:r w:rsidR="00F66BAD">
        <w:rPr>
          <w:rFonts w:asciiTheme="minorEastAsia" w:eastAsiaTheme="minorEastAsia" w:hAnsiTheme="minorEastAsia" w:hint="eastAsia"/>
          <w:szCs w:val="22"/>
        </w:rPr>
        <w:t>○</w:t>
      </w:r>
      <w:bookmarkEnd w:id="0"/>
      <w:r w:rsidR="00310279" w:rsidRPr="00547B93">
        <w:rPr>
          <w:rFonts w:asciiTheme="minorEastAsia" w:eastAsiaTheme="minorEastAsia" w:hAnsiTheme="minorEastAsia" w:hint="eastAsia"/>
          <w:szCs w:val="22"/>
        </w:rPr>
        <w:t>-</w:t>
      </w:r>
      <w:r w:rsidR="00F66BAD">
        <w:rPr>
          <w:rFonts w:asciiTheme="minorEastAsia" w:eastAsiaTheme="minorEastAsia" w:hAnsiTheme="minorEastAsia" w:hint="eastAsia"/>
          <w:szCs w:val="22"/>
        </w:rPr>
        <w:t>○</w:t>
      </w:r>
      <w:r w:rsidRPr="00547B93">
        <w:rPr>
          <w:rFonts w:asciiTheme="minorEastAsia" w:eastAsiaTheme="minorEastAsia" w:hAnsiTheme="minorEastAsia" w:hint="eastAsia"/>
          <w:szCs w:val="22"/>
        </w:rPr>
        <w:t>号</w:t>
      </w:r>
    </w:p>
    <w:p w14:paraId="04F2ED70" w14:textId="289CAF1B" w:rsidR="00BD29FB" w:rsidRPr="00547B93" w:rsidRDefault="00F57744" w:rsidP="00BD29FB">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F95F58">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年</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月</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日</w:t>
      </w:r>
    </w:p>
    <w:p w14:paraId="768BA006" w14:textId="77777777" w:rsidR="00BD29FB" w:rsidRPr="001B19E0" w:rsidRDefault="00547B93" w:rsidP="00BD29FB">
      <w:pPr>
        <w:rPr>
          <w:rFonts w:asciiTheme="minorEastAsia" w:eastAsiaTheme="minorEastAsia" w:hAnsiTheme="minorEastAsia"/>
          <w:sz w:val="24"/>
          <w:szCs w:val="24"/>
        </w:rPr>
      </w:pPr>
      <w:r w:rsidRPr="001B19E0">
        <w:rPr>
          <w:rFonts w:asciiTheme="minorEastAsia" w:eastAsiaTheme="minorEastAsia" w:hAnsiTheme="minorEastAsia" w:hint="eastAsia"/>
          <w:sz w:val="24"/>
          <w:szCs w:val="24"/>
        </w:rPr>
        <w:t>所属施設名称</w:t>
      </w:r>
    </w:p>
    <w:p w14:paraId="65870B2D" w14:textId="77777777" w:rsidR="00BD29FB" w:rsidRPr="001B19E0" w:rsidRDefault="00BD29FB" w:rsidP="001944DB">
      <w:pPr>
        <w:ind w:firstLineChars="100" w:firstLine="223"/>
        <w:rPr>
          <w:rFonts w:asciiTheme="minorEastAsia" w:eastAsiaTheme="minorEastAsia" w:hAnsiTheme="minorEastAsia"/>
          <w:sz w:val="24"/>
          <w:szCs w:val="24"/>
        </w:rPr>
      </w:pPr>
      <w:r w:rsidRPr="001B19E0">
        <w:rPr>
          <w:rFonts w:asciiTheme="minorEastAsia" w:eastAsiaTheme="minorEastAsia" w:hAnsiTheme="minorEastAsia" w:hint="eastAsia"/>
          <w:sz w:val="24"/>
          <w:szCs w:val="24"/>
        </w:rPr>
        <w:t xml:space="preserve">院長　</w:t>
      </w:r>
      <w:r w:rsidR="00F66BAD">
        <w:rPr>
          <w:rFonts w:asciiTheme="minorEastAsia" w:eastAsiaTheme="minorEastAsia" w:hAnsiTheme="minorEastAsia" w:hint="eastAsia"/>
          <w:szCs w:val="22"/>
        </w:rPr>
        <w:t xml:space="preserve">○○○○　</w:t>
      </w:r>
      <w:r w:rsidRPr="001B19E0">
        <w:rPr>
          <w:rFonts w:asciiTheme="minorEastAsia" w:eastAsiaTheme="minorEastAsia" w:hAnsiTheme="minorEastAsia" w:hint="eastAsia"/>
          <w:sz w:val="24"/>
          <w:szCs w:val="24"/>
        </w:rPr>
        <w:t>様</w:t>
      </w:r>
    </w:p>
    <w:p w14:paraId="08C4A713" w14:textId="77777777" w:rsidR="00BD29FB" w:rsidRPr="00547B93" w:rsidRDefault="00705D28" w:rsidP="00BD29FB">
      <w:pPr>
        <w:jc w:val="right"/>
        <w:rPr>
          <w:rFonts w:asciiTheme="minorEastAsia" w:eastAsiaTheme="minorEastAsia" w:hAnsiTheme="minorEastAsia"/>
          <w:szCs w:val="22"/>
        </w:rPr>
      </w:pPr>
      <w:r w:rsidRPr="00547B93">
        <w:rPr>
          <w:rFonts w:asciiTheme="minorEastAsia" w:eastAsiaTheme="minorEastAsia" w:hAnsiTheme="minorEastAsia" w:hint="eastAsia"/>
          <w:szCs w:val="22"/>
        </w:rPr>
        <w:t>一般</w:t>
      </w:r>
      <w:r w:rsidR="00BD29FB" w:rsidRPr="00547B93">
        <w:rPr>
          <w:rFonts w:asciiTheme="minorEastAsia" w:eastAsiaTheme="minorEastAsia" w:hAnsiTheme="minorEastAsia" w:hint="eastAsia"/>
          <w:szCs w:val="22"/>
        </w:rPr>
        <w:t>社団法人</w:t>
      </w:r>
      <w:r w:rsidR="00310279" w:rsidRPr="00547B93">
        <w:rPr>
          <w:rFonts w:asciiTheme="minorEastAsia" w:eastAsiaTheme="minorEastAsia" w:hAnsiTheme="minorEastAsia" w:hint="eastAsia"/>
          <w:szCs w:val="22"/>
        </w:rPr>
        <w:t xml:space="preserve"> </w:t>
      </w:r>
      <w:r w:rsidR="00BD29FB" w:rsidRPr="00547B93">
        <w:rPr>
          <w:rFonts w:asciiTheme="minorEastAsia" w:eastAsiaTheme="minorEastAsia" w:hAnsiTheme="minorEastAsia" w:hint="eastAsia"/>
          <w:szCs w:val="22"/>
        </w:rPr>
        <w:t>京都府臨床検査技師会</w:t>
      </w:r>
    </w:p>
    <w:p w14:paraId="7B4A42B0" w14:textId="75BA1BA3" w:rsidR="00BD29FB" w:rsidRDefault="00BD29FB" w:rsidP="00BD29FB">
      <w:pPr>
        <w:wordWrap w:val="0"/>
        <w:jc w:val="right"/>
        <w:rPr>
          <w:rFonts w:asciiTheme="minorEastAsia" w:eastAsiaTheme="minorEastAsia" w:hAnsiTheme="minorEastAsia"/>
          <w:szCs w:val="22"/>
        </w:rPr>
      </w:pPr>
      <w:r w:rsidRPr="00547B93">
        <w:rPr>
          <w:rFonts w:asciiTheme="minorEastAsia" w:eastAsiaTheme="minorEastAsia" w:hAnsiTheme="minorEastAsia" w:hint="eastAsia"/>
          <w:szCs w:val="22"/>
        </w:rPr>
        <w:t xml:space="preserve">会長　</w:t>
      </w:r>
      <w:r w:rsidR="007015B2" w:rsidRPr="007015B2">
        <w:rPr>
          <w:rFonts w:asciiTheme="minorEastAsia" w:eastAsiaTheme="minorEastAsia" w:hAnsiTheme="minorEastAsia" w:hint="eastAsia"/>
          <w:szCs w:val="22"/>
        </w:rPr>
        <w:t>江口　光徳</w:t>
      </w:r>
      <w:r w:rsidRPr="00547B93">
        <w:rPr>
          <w:rFonts w:asciiTheme="minorEastAsia" w:eastAsiaTheme="minorEastAsia" w:hAnsiTheme="minorEastAsia" w:hint="eastAsia"/>
          <w:szCs w:val="22"/>
        </w:rPr>
        <w:t xml:space="preserve">　</w:t>
      </w:r>
    </w:p>
    <w:p w14:paraId="2FE41A9A" w14:textId="66746D46" w:rsidR="00BD29FB" w:rsidRPr="00547B93" w:rsidRDefault="00547B93" w:rsidP="00BD29FB">
      <w:pPr>
        <w:jc w:val="center"/>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r w:rsidR="00ED0A65">
        <w:rPr>
          <w:rFonts w:asciiTheme="minorEastAsia" w:eastAsiaTheme="minorEastAsia" w:hAnsiTheme="minorEastAsia" w:hint="eastAsia"/>
          <w:sz w:val="28"/>
          <w:szCs w:val="28"/>
          <w:u w:val="single"/>
        </w:rPr>
        <w:t>実行</w:t>
      </w:r>
      <w:r>
        <w:rPr>
          <w:rFonts w:asciiTheme="minorEastAsia" w:eastAsiaTheme="minorEastAsia" w:hAnsiTheme="minorEastAsia" w:hint="eastAsia"/>
          <w:sz w:val="28"/>
          <w:szCs w:val="28"/>
          <w:u w:val="single"/>
        </w:rPr>
        <w:t>委員</w:t>
      </w:r>
      <w:r w:rsidR="00BD29FB" w:rsidRPr="00547B93">
        <w:rPr>
          <w:rFonts w:asciiTheme="minorEastAsia" w:eastAsiaTheme="minorEastAsia" w:hAnsiTheme="minorEastAsia" w:hint="eastAsia"/>
          <w:sz w:val="28"/>
          <w:szCs w:val="28"/>
          <w:u w:val="single"/>
        </w:rPr>
        <w:t>派遣について（ご依頼）</w:t>
      </w:r>
    </w:p>
    <w:p w14:paraId="5CDD470E" w14:textId="77777777" w:rsidR="00435D59" w:rsidRPr="00547B93" w:rsidRDefault="00435D59" w:rsidP="00435D59">
      <w:pPr>
        <w:rPr>
          <w:rFonts w:asciiTheme="minorEastAsia" w:eastAsiaTheme="minorEastAsia" w:hAnsiTheme="minorEastAsia"/>
          <w:szCs w:val="22"/>
        </w:rPr>
      </w:pPr>
    </w:p>
    <w:p w14:paraId="2FFBDE5F" w14:textId="77777777" w:rsidR="00BD29FB" w:rsidRPr="00547B93" w:rsidRDefault="00BD29FB" w:rsidP="00310279">
      <w:pPr>
        <w:ind w:firstLineChars="50" w:firstLine="101"/>
        <w:rPr>
          <w:rFonts w:asciiTheme="minorEastAsia" w:eastAsiaTheme="minorEastAsia" w:hAnsiTheme="minorEastAsia"/>
          <w:szCs w:val="22"/>
        </w:rPr>
      </w:pPr>
      <w:r w:rsidRPr="00547B93">
        <w:rPr>
          <w:rFonts w:asciiTheme="minorEastAsia" w:eastAsiaTheme="minorEastAsia" w:hAnsiTheme="minorEastAsia" w:hint="eastAsia"/>
          <w:szCs w:val="22"/>
        </w:rPr>
        <w:t>拝啓</w:t>
      </w:r>
      <w:r w:rsidR="00435D59" w:rsidRPr="00547B93">
        <w:rPr>
          <w:rFonts w:asciiTheme="minorEastAsia" w:eastAsiaTheme="minorEastAsia" w:hAnsiTheme="minorEastAsia" w:hint="eastAsia"/>
          <w:szCs w:val="22"/>
        </w:rPr>
        <w:t xml:space="preserve"> </w:t>
      </w:r>
      <w:r w:rsidR="0058521E" w:rsidRPr="00547B93">
        <w:rPr>
          <w:rFonts w:asciiTheme="minorEastAsia" w:eastAsiaTheme="minorEastAsia" w:hAnsiTheme="minorEastAsia" w:hint="eastAsia"/>
          <w:szCs w:val="22"/>
        </w:rPr>
        <w:t>時下</w:t>
      </w:r>
      <w:r w:rsidRPr="00547B93">
        <w:rPr>
          <w:rFonts w:asciiTheme="minorEastAsia" w:eastAsiaTheme="minorEastAsia" w:hAnsiTheme="minorEastAsia" w:hint="eastAsia"/>
          <w:szCs w:val="22"/>
        </w:rPr>
        <w:t>ますます御健勝のこととお慶び申し上げます。平素は、当会の活動につきまして格別のご理解を賜り厚くお礼申し上げます。</w:t>
      </w:r>
    </w:p>
    <w:p w14:paraId="6C8EA6C5" w14:textId="7D3E9E36" w:rsidR="00BD29FB" w:rsidRPr="00547B93" w:rsidRDefault="00435D59" w:rsidP="00435D59">
      <w:pPr>
        <w:rPr>
          <w:rFonts w:asciiTheme="minorEastAsia" w:eastAsiaTheme="minorEastAsia" w:hAnsiTheme="minorEastAsia"/>
          <w:szCs w:val="22"/>
        </w:rPr>
      </w:pPr>
      <w:r w:rsidRPr="00547B93">
        <w:rPr>
          <w:rFonts w:asciiTheme="minorEastAsia" w:eastAsiaTheme="minorEastAsia" w:hAnsiTheme="minorEastAsia" w:hint="eastAsia"/>
          <w:szCs w:val="22"/>
        </w:rPr>
        <w:t xml:space="preserve"> さ</w:t>
      </w:r>
      <w:r w:rsidR="00BD29FB" w:rsidRPr="00547B93">
        <w:rPr>
          <w:rFonts w:asciiTheme="minorEastAsia" w:eastAsiaTheme="minorEastAsia" w:hAnsiTheme="minorEastAsia" w:hint="eastAsia"/>
          <w:szCs w:val="22"/>
        </w:rPr>
        <w:t>て、当会では来る</w:t>
      </w:r>
      <w:r w:rsidR="00F57744">
        <w:rPr>
          <w:rFonts w:asciiTheme="minorEastAsia" w:eastAsiaTheme="minorEastAsia" w:hAnsiTheme="minorEastAsia" w:hint="eastAsia"/>
          <w:szCs w:val="22"/>
        </w:rPr>
        <w:t>令和</w:t>
      </w:r>
      <w:r w:rsidR="00F95F58">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年</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月</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日</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曜日</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に、下記</w:t>
      </w:r>
      <w:r w:rsidR="0012099A" w:rsidRPr="00547B93">
        <w:rPr>
          <w:rFonts w:asciiTheme="minorEastAsia" w:eastAsiaTheme="minorEastAsia" w:hAnsiTheme="minorEastAsia" w:hint="eastAsia"/>
          <w:szCs w:val="22"/>
        </w:rPr>
        <w:t>事業</w:t>
      </w:r>
      <w:r w:rsidR="00BD29FB" w:rsidRPr="00547B93">
        <w:rPr>
          <w:rFonts w:asciiTheme="minorEastAsia" w:eastAsiaTheme="minorEastAsia" w:hAnsiTheme="minorEastAsia" w:hint="eastAsia"/>
          <w:szCs w:val="22"/>
        </w:rPr>
        <w:t>を開催すべく準備を進めております。</w:t>
      </w:r>
      <w:r w:rsidR="005F70D3" w:rsidRPr="00547B93">
        <w:rPr>
          <w:rFonts w:asciiTheme="minorEastAsia" w:eastAsiaTheme="minorEastAsia" w:hAnsiTheme="minorEastAsia"/>
          <w:szCs w:val="22"/>
        </w:rPr>
        <w:br/>
      </w:r>
      <w:r w:rsidRPr="00547B93">
        <w:rPr>
          <w:rFonts w:asciiTheme="minorEastAsia" w:eastAsiaTheme="minorEastAsia" w:hAnsiTheme="minorEastAsia" w:hint="eastAsia"/>
          <w:szCs w:val="22"/>
        </w:rPr>
        <w:t>つ</w:t>
      </w:r>
      <w:r w:rsidR="00BD29FB" w:rsidRPr="00547B93">
        <w:rPr>
          <w:rFonts w:asciiTheme="minorEastAsia" w:eastAsiaTheme="minorEastAsia" w:hAnsiTheme="minorEastAsia" w:hint="eastAsia"/>
          <w:szCs w:val="22"/>
        </w:rPr>
        <w:t>きましては、貴施設</w:t>
      </w:r>
      <w:r w:rsidR="00F66BAD">
        <w:rPr>
          <w:rFonts w:asciiTheme="minorEastAsia" w:eastAsiaTheme="minorEastAsia" w:hAnsiTheme="minorEastAsia" w:hint="eastAsia"/>
          <w:szCs w:val="22"/>
        </w:rPr>
        <w:t xml:space="preserve">　○○○○</w:t>
      </w:r>
      <w:r w:rsidR="00BD29FB" w:rsidRPr="00547B93">
        <w:rPr>
          <w:rFonts w:asciiTheme="minorEastAsia" w:eastAsiaTheme="minorEastAsia" w:hAnsiTheme="minorEastAsia" w:hint="eastAsia"/>
          <w:szCs w:val="22"/>
        </w:rPr>
        <w:t>部</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氏をこの</w:t>
      </w:r>
      <w:r w:rsidR="0012099A" w:rsidRPr="00547B93">
        <w:rPr>
          <w:rFonts w:asciiTheme="minorEastAsia" w:eastAsiaTheme="minorEastAsia" w:hAnsiTheme="minorEastAsia" w:hint="eastAsia"/>
          <w:szCs w:val="22"/>
        </w:rPr>
        <w:t>事業の</w:t>
      </w:r>
      <w:r w:rsidR="00ED0A65">
        <w:rPr>
          <w:rFonts w:asciiTheme="minorEastAsia" w:eastAsiaTheme="minorEastAsia" w:hAnsiTheme="minorEastAsia" w:hint="eastAsia"/>
          <w:szCs w:val="22"/>
        </w:rPr>
        <w:t>実行</w:t>
      </w:r>
      <w:r w:rsidR="00547B93">
        <w:rPr>
          <w:rFonts w:asciiTheme="minorEastAsia" w:eastAsiaTheme="minorEastAsia" w:hAnsiTheme="minorEastAsia" w:hint="eastAsia"/>
          <w:szCs w:val="22"/>
        </w:rPr>
        <w:t>委員</w:t>
      </w:r>
      <w:r w:rsidR="00BD29FB" w:rsidRPr="00547B93">
        <w:rPr>
          <w:rFonts w:asciiTheme="minorEastAsia" w:eastAsiaTheme="minorEastAsia" w:hAnsiTheme="minorEastAsia" w:hint="eastAsia"/>
          <w:szCs w:val="22"/>
        </w:rPr>
        <w:t>として派遣していただきますようご依頼申し上げます。</w:t>
      </w:r>
    </w:p>
    <w:p w14:paraId="37A0BF9D" w14:textId="77777777" w:rsidR="00BD29FB" w:rsidRPr="00547B93" w:rsidRDefault="00435D59" w:rsidP="00435D59">
      <w:pPr>
        <w:rPr>
          <w:rFonts w:asciiTheme="minorEastAsia" w:eastAsiaTheme="minorEastAsia" w:hAnsiTheme="minorEastAsia"/>
          <w:szCs w:val="22"/>
        </w:rPr>
      </w:pPr>
      <w:r w:rsidRPr="00547B93">
        <w:rPr>
          <w:rFonts w:asciiTheme="minorEastAsia" w:eastAsiaTheme="minorEastAsia" w:hAnsiTheme="minorEastAsia" w:hint="eastAsia"/>
          <w:szCs w:val="22"/>
        </w:rPr>
        <w:t>業</w:t>
      </w:r>
      <w:r w:rsidR="00BD29FB" w:rsidRPr="00547B93">
        <w:rPr>
          <w:rFonts w:asciiTheme="minorEastAsia" w:eastAsiaTheme="minorEastAsia" w:hAnsiTheme="minorEastAsia" w:hint="eastAsia"/>
          <w:szCs w:val="22"/>
        </w:rPr>
        <w:t>務</w:t>
      </w:r>
      <w:r w:rsidR="003707BC" w:rsidRPr="00547B93">
        <w:rPr>
          <w:rFonts w:asciiTheme="minorEastAsia" w:eastAsiaTheme="minorEastAsia" w:hAnsiTheme="minorEastAsia" w:hint="eastAsia"/>
          <w:szCs w:val="22"/>
        </w:rPr>
        <w:t>ご</w:t>
      </w:r>
      <w:r w:rsidR="00BD29FB" w:rsidRPr="00547B93">
        <w:rPr>
          <w:rFonts w:asciiTheme="minorEastAsia" w:eastAsiaTheme="minorEastAsia" w:hAnsiTheme="minorEastAsia" w:hint="eastAsia"/>
          <w:szCs w:val="22"/>
        </w:rPr>
        <w:t>多忙のおり、まことに恐縮ではございますが、ご高配の程よろしくお願い申し上げます。</w:t>
      </w:r>
    </w:p>
    <w:p w14:paraId="2CE3C12E" w14:textId="77777777" w:rsidR="00BD29FB" w:rsidRPr="00547B93" w:rsidRDefault="00BD29FB" w:rsidP="00435D59">
      <w:pPr>
        <w:jc w:val="right"/>
        <w:rPr>
          <w:rFonts w:asciiTheme="minorEastAsia" w:eastAsiaTheme="minorEastAsia" w:hAnsiTheme="minorEastAsia"/>
          <w:szCs w:val="22"/>
        </w:rPr>
      </w:pPr>
      <w:r w:rsidRPr="00547B93">
        <w:rPr>
          <w:rFonts w:asciiTheme="minorEastAsia" w:eastAsiaTheme="minorEastAsia" w:hAnsiTheme="minorEastAsia" w:hint="eastAsia"/>
          <w:szCs w:val="22"/>
        </w:rPr>
        <w:t>敬具</w:t>
      </w:r>
    </w:p>
    <w:p w14:paraId="3876BEB4" w14:textId="77777777" w:rsidR="00310279" w:rsidRPr="00547B93" w:rsidRDefault="00310279" w:rsidP="00310279">
      <w:pPr>
        <w:jc w:val="left"/>
        <w:rPr>
          <w:rFonts w:asciiTheme="minorEastAsia" w:eastAsiaTheme="minorEastAsia" w:hAnsiTheme="minorEastAsia"/>
          <w:szCs w:val="22"/>
        </w:rPr>
      </w:pPr>
    </w:p>
    <w:p w14:paraId="3E7ED3AF" w14:textId="77777777" w:rsidR="00304D39" w:rsidRPr="00547B93" w:rsidRDefault="00BD29FB" w:rsidP="00304D39">
      <w:pPr>
        <w:jc w:val="center"/>
        <w:rPr>
          <w:rFonts w:asciiTheme="minorEastAsia" w:eastAsiaTheme="minorEastAsia" w:hAnsiTheme="minorEastAsia"/>
          <w:szCs w:val="22"/>
        </w:rPr>
      </w:pPr>
      <w:r w:rsidRPr="00547B93">
        <w:rPr>
          <w:rFonts w:asciiTheme="minorEastAsia" w:eastAsiaTheme="minorEastAsia" w:hAnsiTheme="minorEastAsia" w:hint="eastAsia"/>
          <w:szCs w:val="22"/>
        </w:rPr>
        <w:t>記</w:t>
      </w:r>
    </w:p>
    <w:p w14:paraId="228BC7AD" w14:textId="77777777" w:rsidR="00304D39" w:rsidRPr="00547B93" w:rsidRDefault="00304D39" w:rsidP="00304D39">
      <w:pPr>
        <w:rPr>
          <w:rFonts w:asciiTheme="minorEastAsia" w:eastAsiaTheme="minorEastAsia" w:hAnsiTheme="minorEastAsia"/>
          <w:szCs w:val="22"/>
        </w:rPr>
      </w:pPr>
    </w:p>
    <w:p w14:paraId="67780F49" w14:textId="77777777" w:rsidR="00310279" w:rsidRPr="00547B93" w:rsidRDefault="0012099A"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事業名称</w:t>
      </w:r>
      <w:r w:rsidR="00310279" w:rsidRPr="00547B93">
        <w:rPr>
          <w:rFonts w:asciiTheme="minorEastAsia" w:eastAsiaTheme="minorEastAsia" w:hAnsiTheme="minorEastAsia" w:hint="eastAsia"/>
          <w:szCs w:val="22"/>
        </w:rPr>
        <w:t>：</w:t>
      </w:r>
      <w:r w:rsidR="00547B93" w:rsidRPr="00547B93">
        <w:rPr>
          <w:rFonts w:ascii="ＭＳ 明朝" w:hAnsi="ＭＳ 明朝" w:hint="eastAsia"/>
          <w:szCs w:val="22"/>
        </w:rPr>
        <w:t>【</w:t>
      </w:r>
      <w:r w:rsidR="00B64C19">
        <w:rPr>
          <w:rFonts w:ascii="ＭＳ 明朝" w:hAnsi="ＭＳ 明朝" w:hint="eastAsia"/>
          <w:szCs w:val="22"/>
        </w:rPr>
        <w:t>事</w:t>
      </w:r>
      <w:r w:rsidR="00547B93" w:rsidRPr="00547B93">
        <w:rPr>
          <w:rFonts w:ascii="ＭＳ 明朝" w:hAnsi="ＭＳ 明朝" w:hint="eastAsia"/>
          <w:szCs w:val="22"/>
        </w:rPr>
        <w:t>発</w:t>
      </w:r>
      <w:r w:rsidR="00F66BAD">
        <w:rPr>
          <w:rFonts w:asciiTheme="minorEastAsia" w:eastAsiaTheme="minorEastAsia" w:hAnsiTheme="minorEastAsia" w:hint="eastAsia"/>
          <w:szCs w:val="22"/>
        </w:rPr>
        <w:t>○-○○</w:t>
      </w:r>
      <w:r w:rsidR="00547B93" w:rsidRPr="00547B93">
        <w:rPr>
          <w:rFonts w:ascii="ＭＳ 明朝" w:hAnsi="ＭＳ 明朝" w:hint="eastAsia"/>
          <w:szCs w:val="22"/>
        </w:rPr>
        <w:t>】</w:t>
      </w:r>
    </w:p>
    <w:p w14:paraId="03EF62C0"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日　　時：</w:t>
      </w:r>
    </w:p>
    <w:p w14:paraId="11AC2390"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会　　場：</w:t>
      </w:r>
    </w:p>
    <w:p w14:paraId="13DD0D8D"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住　　所：</w:t>
      </w:r>
    </w:p>
    <w:p w14:paraId="225DA394" w14:textId="77777777" w:rsidR="00310279" w:rsidRPr="00547B93" w:rsidRDefault="0012099A"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事業内容：</w:t>
      </w:r>
    </w:p>
    <w:p w14:paraId="7D5937EF"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主　　催：</w:t>
      </w:r>
    </w:p>
    <w:p w14:paraId="62C3BD7D"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共　　催：</w:t>
      </w:r>
    </w:p>
    <w:p w14:paraId="0A495362"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後　　援：</w:t>
      </w:r>
    </w:p>
    <w:p w14:paraId="3A108A74"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協　　賛：</w:t>
      </w:r>
    </w:p>
    <w:p w14:paraId="279C524B" w14:textId="77777777" w:rsidR="00310279" w:rsidRPr="00547B93" w:rsidRDefault="0012099A"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行 動 費</w:t>
      </w:r>
      <w:r w:rsidR="00310279" w:rsidRPr="00547B93">
        <w:rPr>
          <w:rFonts w:asciiTheme="minorEastAsia" w:eastAsiaTheme="minorEastAsia" w:hAnsiTheme="minorEastAsia" w:hint="eastAsia"/>
          <w:szCs w:val="22"/>
        </w:rPr>
        <w:t>：</w:t>
      </w:r>
      <w:r w:rsidR="00F66BAD">
        <w:rPr>
          <w:rFonts w:asciiTheme="minorEastAsia" w:eastAsiaTheme="minorEastAsia" w:hAnsiTheme="minorEastAsia" w:hint="eastAsia"/>
          <w:szCs w:val="22"/>
        </w:rPr>
        <w:t>3,000</w:t>
      </w:r>
      <w:r w:rsidR="00310279" w:rsidRPr="00547B93">
        <w:rPr>
          <w:rFonts w:asciiTheme="minorEastAsia" w:eastAsiaTheme="minorEastAsia" w:hAnsiTheme="minorEastAsia" w:hint="eastAsia"/>
          <w:szCs w:val="22"/>
        </w:rPr>
        <w:t>円</w:t>
      </w:r>
    </w:p>
    <w:p w14:paraId="330DCC08" w14:textId="30F54DDD"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交 通 費：</w:t>
      </w:r>
      <w:r w:rsidR="00E4472E">
        <w:rPr>
          <w:rFonts w:asciiTheme="minorEastAsia" w:eastAsiaTheme="minorEastAsia" w:hAnsiTheme="minorEastAsia" w:hint="eastAsia"/>
        </w:rPr>
        <w:t>実費支給</w:t>
      </w:r>
    </w:p>
    <w:p w14:paraId="33591F01" w14:textId="77777777" w:rsidR="00E81956" w:rsidRPr="00547B93" w:rsidRDefault="00E81956"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食事有無：</w:t>
      </w:r>
    </w:p>
    <w:p w14:paraId="7D0749DE" w14:textId="77777777" w:rsidR="00310279" w:rsidRPr="00547B93" w:rsidRDefault="00310279" w:rsidP="00352721">
      <w:pPr>
        <w:ind w:leftChars="808" w:left="1638"/>
        <w:rPr>
          <w:rFonts w:asciiTheme="minorEastAsia" w:eastAsiaTheme="minorEastAsia" w:hAnsiTheme="minorEastAsia"/>
          <w:szCs w:val="22"/>
        </w:rPr>
      </w:pPr>
    </w:p>
    <w:p w14:paraId="1BA9C80E" w14:textId="77777777" w:rsidR="00304D39" w:rsidRPr="00547B93" w:rsidRDefault="00195BCF" w:rsidP="00195BCF">
      <w:pPr>
        <w:pStyle w:val="a5"/>
        <w:rPr>
          <w:rFonts w:asciiTheme="minorEastAsia" w:eastAsiaTheme="minorEastAsia" w:hAnsiTheme="minorEastAsia"/>
          <w:szCs w:val="22"/>
        </w:rPr>
      </w:pPr>
      <w:r w:rsidRPr="00547B93">
        <w:rPr>
          <w:rFonts w:asciiTheme="minorEastAsia" w:eastAsiaTheme="minorEastAsia" w:hAnsiTheme="minorEastAsia" w:hint="eastAsia"/>
          <w:szCs w:val="22"/>
        </w:rPr>
        <w:t>以上</w:t>
      </w:r>
    </w:p>
    <w:p w14:paraId="5B6C850B" w14:textId="77777777" w:rsidR="00F66BAD" w:rsidRPr="00104279" w:rsidRDefault="00F66BAD" w:rsidP="00F66BAD">
      <w:pPr>
        <w:rPr>
          <w:rFonts w:asciiTheme="minorEastAsia" w:eastAsiaTheme="minorEastAsia" w:hAnsiTheme="minorEastAsia"/>
          <w:szCs w:val="22"/>
        </w:rPr>
      </w:pPr>
    </w:p>
    <w:p w14:paraId="6D38ED88"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連　絡　先</w:t>
      </w:r>
    </w:p>
    <w:p w14:paraId="3BFD61E2"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 xml:space="preserve">一般社団法人 京都府臨床検査技師会 </w:t>
      </w:r>
      <w:r>
        <w:rPr>
          <w:rFonts w:asciiTheme="minorEastAsia" w:eastAsiaTheme="minorEastAsia" w:hAnsiTheme="minorEastAsia" w:hint="eastAsia"/>
          <w:szCs w:val="22"/>
        </w:rPr>
        <w:t>○○○検査研究班</w:t>
      </w:r>
    </w:p>
    <w:p w14:paraId="02A0EF1A"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担当者：</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病院　</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課　氏名　</w:t>
      </w:r>
      <w:r>
        <w:rPr>
          <w:rFonts w:asciiTheme="minorEastAsia" w:eastAsiaTheme="minorEastAsia" w:hAnsiTheme="minorEastAsia" w:hint="eastAsia"/>
          <w:szCs w:val="22"/>
        </w:rPr>
        <w:t>○○○○</w:t>
      </w:r>
    </w:p>
    <w:p w14:paraId="73015D4F"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電話/FAX：</w:t>
      </w:r>
      <w:r>
        <w:rPr>
          <w:rFonts w:asciiTheme="minorEastAsia" w:eastAsiaTheme="minorEastAsia" w:hAnsiTheme="minorEastAsia" w:hint="eastAsia"/>
          <w:szCs w:val="22"/>
        </w:rPr>
        <w:t xml:space="preserve"> ○○○○○○○　E-mail/： ○○○○○○○○○○</w:t>
      </w:r>
    </w:p>
    <w:p w14:paraId="166587A1" w14:textId="77777777" w:rsidR="00F66BAD" w:rsidRPr="00A05FB4" w:rsidRDefault="00F66BAD" w:rsidP="00F66BAD">
      <w:pPr>
        <w:ind w:leftChars="1606" w:left="3257"/>
        <w:rPr>
          <w:rFonts w:asciiTheme="minorEastAsia" w:eastAsiaTheme="minorEastAsia" w:hAnsiTheme="minorEastAsia"/>
          <w:szCs w:val="22"/>
        </w:rPr>
      </w:pPr>
    </w:p>
    <w:p w14:paraId="5010F37E" w14:textId="77777777" w:rsidR="00F66BAD" w:rsidRPr="00A05FB4" w:rsidRDefault="00F66BAD" w:rsidP="00F66BA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一般社団法人 京都府臨床検査技師会 事務所</w:t>
      </w:r>
    </w:p>
    <w:p w14:paraId="355A17F8" w14:textId="77777777" w:rsidR="00F66BAD" w:rsidRPr="00A05FB4" w:rsidRDefault="00F66BAD" w:rsidP="00F66BA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w:t>
      </w:r>
      <w:r w:rsidRPr="00C0004F">
        <w:rPr>
          <w:rFonts w:asciiTheme="minorEastAsia" w:eastAsiaTheme="minorEastAsia" w:hAnsiTheme="minorEastAsia" w:hint="eastAsia"/>
          <w:szCs w:val="22"/>
        </w:rPr>
        <w:t>602</w:t>
      </w:r>
      <w:r>
        <w:rPr>
          <w:rFonts w:asciiTheme="minorEastAsia" w:eastAsiaTheme="minorEastAsia" w:hAnsiTheme="minorEastAsia" w:hint="eastAsia"/>
          <w:szCs w:val="22"/>
        </w:rPr>
        <w:t>-</w:t>
      </w:r>
      <w:r w:rsidRPr="00C0004F">
        <w:rPr>
          <w:rFonts w:asciiTheme="minorEastAsia" w:eastAsiaTheme="minorEastAsia" w:hAnsiTheme="minorEastAsia" w:hint="eastAsia"/>
          <w:szCs w:val="22"/>
        </w:rPr>
        <w:t>8155京都市上京区千本通竹屋町東入主税町910番地</w:t>
      </w:r>
    </w:p>
    <w:p w14:paraId="5C564DD9" w14:textId="0A758F14" w:rsidR="00F66BAD" w:rsidRPr="00A05FB4" w:rsidRDefault="00F66BAD" w:rsidP="00F66BA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電話：</w:t>
      </w:r>
      <w:r w:rsidR="00C76A9D" w:rsidRPr="00C76A9D">
        <w:rPr>
          <w:rFonts w:asciiTheme="minorEastAsia" w:eastAsiaTheme="minorEastAsia" w:hAnsiTheme="minorEastAsia"/>
          <w:szCs w:val="22"/>
        </w:rPr>
        <w:t>080-5197-0196</w:t>
      </w:r>
    </w:p>
    <w:p w14:paraId="75F565FB" w14:textId="77777777" w:rsidR="00F66BAD" w:rsidRPr="00A05FB4" w:rsidRDefault="00F66BAD" w:rsidP="00F66BAD">
      <w:pPr>
        <w:rPr>
          <w:rFonts w:asciiTheme="minorEastAsia" w:eastAsiaTheme="minorEastAsia" w:hAnsiTheme="minorEastAsia"/>
          <w:szCs w:val="22"/>
        </w:rPr>
      </w:pPr>
    </w:p>
    <w:sectPr w:rsidR="00F66BAD" w:rsidRPr="00A05FB4" w:rsidSect="00547B93">
      <w:pgSz w:w="11907" w:h="16840" w:code="9"/>
      <w:pgMar w:top="1134" w:right="1134" w:bottom="1134" w:left="1134" w:header="851" w:footer="851"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7CEA" w14:textId="77777777" w:rsidR="009935CF" w:rsidRDefault="009935CF" w:rsidP="00057812">
      <w:r>
        <w:separator/>
      </w:r>
    </w:p>
  </w:endnote>
  <w:endnote w:type="continuationSeparator" w:id="0">
    <w:p w14:paraId="3064BDC3" w14:textId="77777777" w:rsidR="009935CF" w:rsidRDefault="009935CF" w:rsidP="000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7057" w14:textId="77777777" w:rsidR="009935CF" w:rsidRDefault="009935CF" w:rsidP="00057812">
      <w:r>
        <w:separator/>
      </w:r>
    </w:p>
  </w:footnote>
  <w:footnote w:type="continuationSeparator" w:id="0">
    <w:p w14:paraId="11160CFC" w14:textId="77777777" w:rsidR="009935CF" w:rsidRDefault="009935CF" w:rsidP="000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5F5"/>
    <w:multiLevelType w:val="hybridMultilevel"/>
    <w:tmpl w:val="FFE494CA"/>
    <w:lvl w:ilvl="0" w:tplc="9FD05F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277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9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A"/>
    <w:rsid w:val="0002593A"/>
    <w:rsid w:val="00055603"/>
    <w:rsid w:val="00057812"/>
    <w:rsid w:val="000724E7"/>
    <w:rsid w:val="00084E8A"/>
    <w:rsid w:val="000F1DF6"/>
    <w:rsid w:val="00114F53"/>
    <w:rsid w:val="0012099A"/>
    <w:rsid w:val="001911F9"/>
    <w:rsid w:val="001944DB"/>
    <w:rsid w:val="00195BCF"/>
    <w:rsid w:val="001A0E65"/>
    <w:rsid w:val="001B1075"/>
    <w:rsid w:val="001B19E0"/>
    <w:rsid w:val="00226832"/>
    <w:rsid w:val="00275E4B"/>
    <w:rsid w:val="002D3F13"/>
    <w:rsid w:val="003046D0"/>
    <w:rsid w:val="003047FD"/>
    <w:rsid w:val="00304D39"/>
    <w:rsid w:val="00310279"/>
    <w:rsid w:val="00312F68"/>
    <w:rsid w:val="003145D9"/>
    <w:rsid w:val="003330AF"/>
    <w:rsid w:val="00337614"/>
    <w:rsid w:val="00352721"/>
    <w:rsid w:val="003707BC"/>
    <w:rsid w:val="003718AD"/>
    <w:rsid w:val="003A44B2"/>
    <w:rsid w:val="003D5C36"/>
    <w:rsid w:val="003F628A"/>
    <w:rsid w:val="004214A6"/>
    <w:rsid w:val="00435D59"/>
    <w:rsid w:val="004440E7"/>
    <w:rsid w:val="00482424"/>
    <w:rsid w:val="0049186D"/>
    <w:rsid w:val="004D3DDD"/>
    <w:rsid w:val="004F58BF"/>
    <w:rsid w:val="00511082"/>
    <w:rsid w:val="00547B93"/>
    <w:rsid w:val="0058521E"/>
    <w:rsid w:val="005A2247"/>
    <w:rsid w:val="005E16C1"/>
    <w:rsid w:val="005F70D3"/>
    <w:rsid w:val="00645E03"/>
    <w:rsid w:val="00647BEF"/>
    <w:rsid w:val="006906E3"/>
    <w:rsid w:val="006D3503"/>
    <w:rsid w:val="007015B2"/>
    <w:rsid w:val="0070524B"/>
    <w:rsid w:val="00705D28"/>
    <w:rsid w:val="00731228"/>
    <w:rsid w:val="00756823"/>
    <w:rsid w:val="007B2C22"/>
    <w:rsid w:val="00863478"/>
    <w:rsid w:val="00915508"/>
    <w:rsid w:val="00940511"/>
    <w:rsid w:val="009421BA"/>
    <w:rsid w:val="00956941"/>
    <w:rsid w:val="00956E3E"/>
    <w:rsid w:val="009935CF"/>
    <w:rsid w:val="009C4191"/>
    <w:rsid w:val="00AA7A62"/>
    <w:rsid w:val="00AC78A5"/>
    <w:rsid w:val="00B01A3E"/>
    <w:rsid w:val="00B43F58"/>
    <w:rsid w:val="00B550F6"/>
    <w:rsid w:val="00B64C19"/>
    <w:rsid w:val="00B73192"/>
    <w:rsid w:val="00B95E5F"/>
    <w:rsid w:val="00B965E6"/>
    <w:rsid w:val="00BC4A49"/>
    <w:rsid w:val="00BD29FB"/>
    <w:rsid w:val="00BF79EC"/>
    <w:rsid w:val="00C14522"/>
    <w:rsid w:val="00C76A9D"/>
    <w:rsid w:val="00C8120F"/>
    <w:rsid w:val="00C93678"/>
    <w:rsid w:val="00CB78CB"/>
    <w:rsid w:val="00CE7DD1"/>
    <w:rsid w:val="00D0798F"/>
    <w:rsid w:val="00D42EAC"/>
    <w:rsid w:val="00D50A6B"/>
    <w:rsid w:val="00DE791A"/>
    <w:rsid w:val="00E41F0A"/>
    <w:rsid w:val="00E420C5"/>
    <w:rsid w:val="00E4472E"/>
    <w:rsid w:val="00E81956"/>
    <w:rsid w:val="00E951F4"/>
    <w:rsid w:val="00EB3D14"/>
    <w:rsid w:val="00ED0A65"/>
    <w:rsid w:val="00ED3139"/>
    <w:rsid w:val="00F363EE"/>
    <w:rsid w:val="00F57744"/>
    <w:rsid w:val="00F6517C"/>
    <w:rsid w:val="00F66BAD"/>
    <w:rsid w:val="00F94290"/>
    <w:rsid w:val="00F95F58"/>
    <w:rsid w:val="00FD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A7AE1A"/>
  <w15:chartTrackingRefBased/>
  <w15:docId w15:val="{8EA48CEC-44FF-4457-9CC1-E6A28F73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B9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Salutation"/>
    <w:basedOn w:val="a"/>
    <w:next w:val="a"/>
  </w:style>
  <w:style w:type="character" w:styleId="a7">
    <w:name w:val="annotation reference"/>
    <w:semiHidden/>
    <w:rsid w:val="00511082"/>
    <w:rPr>
      <w:sz w:val="18"/>
      <w:szCs w:val="18"/>
    </w:rPr>
  </w:style>
  <w:style w:type="paragraph" w:styleId="a8">
    <w:name w:val="annotation text"/>
    <w:basedOn w:val="a"/>
    <w:semiHidden/>
    <w:rsid w:val="00511082"/>
    <w:pPr>
      <w:jc w:val="left"/>
    </w:pPr>
  </w:style>
  <w:style w:type="paragraph" w:styleId="a9">
    <w:name w:val="annotation subject"/>
    <w:basedOn w:val="a8"/>
    <w:next w:val="a8"/>
    <w:semiHidden/>
    <w:rsid w:val="00511082"/>
    <w:rPr>
      <w:b/>
      <w:bCs/>
    </w:rPr>
  </w:style>
  <w:style w:type="paragraph" w:styleId="aa">
    <w:name w:val="Balloon Text"/>
    <w:basedOn w:val="a"/>
    <w:semiHidden/>
    <w:rsid w:val="00511082"/>
    <w:rPr>
      <w:rFonts w:ascii="Arial" w:eastAsia="ＭＳ ゴシック" w:hAnsi="Arial"/>
      <w:sz w:val="18"/>
      <w:szCs w:val="18"/>
    </w:rPr>
  </w:style>
  <w:style w:type="paragraph" w:styleId="ab">
    <w:name w:val="header"/>
    <w:basedOn w:val="a"/>
    <w:link w:val="ac"/>
    <w:rsid w:val="00057812"/>
    <w:pPr>
      <w:tabs>
        <w:tab w:val="center" w:pos="4252"/>
        <w:tab w:val="right" w:pos="8504"/>
      </w:tabs>
      <w:snapToGrid w:val="0"/>
    </w:pPr>
  </w:style>
  <w:style w:type="character" w:customStyle="1" w:styleId="ac">
    <w:name w:val="ヘッダー (文字)"/>
    <w:link w:val="ab"/>
    <w:rsid w:val="00057812"/>
    <w:rPr>
      <w:kern w:val="2"/>
      <w:sz w:val="21"/>
    </w:rPr>
  </w:style>
  <w:style w:type="paragraph" w:styleId="ad">
    <w:name w:val="footer"/>
    <w:basedOn w:val="a"/>
    <w:link w:val="ae"/>
    <w:rsid w:val="00057812"/>
    <w:pPr>
      <w:tabs>
        <w:tab w:val="center" w:pos="4252"/>
        <w:tab w:val="right" w:pos="8504"/>
      </w:tabs>
      <w:snapToGrid w:val="0"/>
    </w:pPr>
  </w:style>
  <w:style w:type="character" w:customStyle="1" w:styleId="ae">
    <w:name w:val="フッター (文字)"/>
    <w:link w:val="ad"/>
    <w:rsid w:val="000578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5</TotalTime>
  <Pages>1</Pages>
  <Words>447</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実務員派遣依頼（所属長宛）</vt:lpstr>
      <vt:lpstr>講師派遣依頼（所属長宛）</vt:lpstr>
    </vt:vector>
  </TitlesOfParts>
  <Company>京都和光純薬株式会社</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実務員派遣依頼（所属長宛）</dc:title>
  <dc:subject/>
  <dc:creator>中村和彦</dc:creator>
  <cp:keywords/>
  <dc:description/>
  <cp:lastModifiedBy>京都和光純薬株式会社</cp:lastModifiedBy>
  <cp:revision>5</cp:revision>
  <cp:lastPrinted>2000-05-08T07:21:00Z</cp:lastPrinted>
  <dcterms:created xsi:type="dcterms:W3CDTF">2021-12-27T00:31:00Z</dcterms:created>
  <dcterms:modified xsi:type="dcterms:W3CDTF">2022-05-27T06:26:00Z</dcterms:modified>
</cp:coreProperties>
</file>